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53" w:rsidRPr="00EA3A53" w:rsidRDefault="00EA3A53" w:rsidP="00EA3A53">
      <w:pPr>
        <w:jc w:val="both"/>
        <w:rPr>
          <w:rFonts w:cs="Arial"/>
          <w:sz w:val="20"/>
        </w:rPr>
      </w:pPr>
      <w:bookmarkStart w:id="0" w:name="_GoBack"/>
      <w:bookmarkEnd w:id="0"/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9467"/>
      </w:tblGrid>
      <w:tr w:rsidR="00EA3A53" w:rsidRPr="00EA3A53" w:rsidTr="00D336FB">
        <w:tc>
          <w:tcPr>
            <w:tcW w:w="9803" w:type="dxa"/>
          </w:tcPr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WEST BERKSHIRE DISTRICT COUNCIL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ANNUAL CERTIFICATE OF CHANGE / CASH / CASHIERS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CONCESSIONARY FARES  FLOAT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Location of Float.....................................................................................................................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I hereby certify that the amount of cash held by me as a float for change / cash / cashiers / concessionary fares (please highlight &amp; underline type of float)  at close of business on 31 March 2020, amounted to:-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8843"/>
            </w:tblGrid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Amount in Cash:                                                     £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Name (Please Print):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Signature: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Designation: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Department / Section: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Cost centre:</w:t>
                  </w: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Date: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br w:type="page"/>
            </w:r>
          </w:p>
        </w:tc>
      </w:tr>
    </w:tbl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  <w:sectPr w:rsidR="00EA3A53" w:rsidRPr="00EA3A53" w:rsidSect="007C30E1">
          <w:headerReference w:type="default" r:id="rId4"/>
          <w:pgSz w:w="11907" w:h="16840" w:code="9"/>
          <w:pgMar w:top="709" w:right="902" w:bottom="709" w:left="1418" w:header="720" w:footer="720" w:gutter="0"/>
          <w:cols w:space="720"/>
        </w:sect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9467"/>
      </w:tblGrid>
      <w:tr w:rsidR="00EA3A53" w:rsidRPr="00EA3A53" w:rsidTr="00D336FB">
        <w:tc>
          <w:tcPr>
            <w:tcW w:w="9803" w:type="dxa"/>
          </w:tcPr>
          <w:p w:rsidR="00EA3A53" w:rsidRPr="00EA3A53" w:rsidRDefault="00EA3A53" w:rsidP="00D336FB">
            <w:pPr>
              <w:jc w:val="center"/>
              <w:rPr>
                <w:rFonts w:cs="Arial"/>
                <w:b/>
                <w:caps/>
                <w:sz w:val="20"/>
              </w:rPr>
            </w:pPr>
            <w:r w:rsidRPr="00EA3A53">
              <w:rPr>
                <w:rFonts w:cs="Arial"/>
                <w:b/>
                <w:caps/>
                <w:sz w:val="20"/>
              </w:rPr>
              <w:t xml:space="preserve">      </w:t>
            </w:r>
            <w:r w:rsidRPr="00EA3A53">
              <w:rPr>
                <w:rFonts w:cs="Arial"/>
                <w:sz w:val="20"/>
              </w:rPr>
              <w:t xml:space="preserve">          </w:t>
            </w:r>
            <w:r w:rsidRPr="00EA3A53">
              <w:rPr>
                <w:rFonts w:cs="Arial"/>
                <w:b/>
                <w:caps/>
                <w:sz w:val="20"/>
              </w:rPr>
              <w:t xml:space="preserve">                                                                                                                      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WEST BERKSHIRE DISTRICT COUNCIL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ANNUAL CERTIFICATE OF PETTY CASH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Location of Petty Cash.....................................................................................................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 xml:space="preserve">I hereby certify that the amount of cash and vouchers held by me as Petty Cash on 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31 March 2020 amounted to:-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tbl>
            <w:tblPr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528"/>
              <w:gridCol w:w="3260"/>
            </w:tblGrid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Amount in Cash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£</w:t>
                  </w: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Amount in unclaimed vouchers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£</w:t>
                  </w: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TOTAL PETTY CASH HELD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£</w:t>
                  </w: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8843"/>
            </w:tblGrid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Name (Please Print):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Signature: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Designation: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Department / Section: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Cost centre:</w:t>
                  </w: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Address &amp; Telephone Number: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Date: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</w:tc>
      </w:tr>
    </w:tbl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  <w:sectPr w:rsidR="00EA3A53" w:rsidRPr="00EA3A53" w:rsidSect="007C30E1">
          <w:headerReference w:type="default" r:id="rId5"/>
          <w:pgSz w:w="11907" w:h="16840" w:code="9"/>
          <w:pgMar w:top="709" w:right="902" w:bottom="709" w:left="1418" w:header="720" w:footer="720" w:gutter="0"/>
          <w:cols w:space="720"/>
        </w:sect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9467"/>
      </w:tblGrid>
      <w:tr w:rsidR="00EA3A53" w:rsidRPr="00EA3A53" w:rsidTr="00D336FB">
        <w:tc>
          <w:tcPr>
            <w:tcW w:w="9803" w:type="dxa"/>
          </w:tcPr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WEST BERKSHIRE DISTRICT COUNCIL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ANNUAL CERTIFICATE OF STOCK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sz w:val="20"/>
              </w:rPr>
            </w:pP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530"/>
              <w:gridCol w:w="5321"/>
            </w:tblGrid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4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Location of Stock:</w:t>
                  </w:r>
                </w:p>
              </w:tc>
              <w:tc>
                <w:tcPr>
                  <w:tcW w:w="5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I hereby certify that the value of stock held at the above location at close of business on 31 March 2020, amounted to: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527"/>
              <w:gridCol w:w="5324"/>
            </w:tblGrid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4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 xml:space="preserve">                            </w:t>
                  </w:r>
                </w:p>
              </w:tc>
              <w:tc>
                <w:tcPr>
                  <w:tcW w:w="5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£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4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350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44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350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Name (Please Print):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Signature: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Designation: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Department / Section: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Cost centre:</w:t>
                  </w: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Date: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</w:tc>
      </w:tr>
    </w:tbl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</w:pPr>
    </w:p>
    <w:p w:rsidR="00EA3A53" w:rsidRPr="00EA3A53" w:rsidRDefault="00EA3A53" w:rsidP="00EA3A53">
      <w:pPr>
        <w:jc w:val="both"/>
        <w:rPr>
          <w:rFonts w:cs="Arial"/>
          <w:sz w:val="20"/>
        </w:rPr>
        <w:sectPr w:rsidR="00EA3A53" w:rsidRPr="00EA3A53" w:rsidSect="007C30E1">
          <w:headerReference w:type="default" r:id="rId6"/>
          <w:pgSz w:w="11907" w:h="16840" w:code="9"/>
          <w:pgMar w:top="709" w:right="902" w:bottom="709" w:left="1418" w:header="720" w:footer="720" w:gutter="0"/>
          <w:cols w:space="720"/>
        </w:sect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8906"/>
      </w:tblGrid>
      <w:tr w:rsidR="00EA3A53" w:rsidRPr="00EA3A53" w:rsidTr="00EA3A53">
        <w:tc>
          <w:tcPr>
            <w:tcW w:w="8906" w:type="dxa"/>
          </w:tcPr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WEST BERKSHIRE DISTRICT COUNCIL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b/>
                <w:sz w:val="20"/>
              </w:rPr>
            </w:pPr>
            <w:r w:rsidRPr="00EA3A53">
              <w:rPr>
                <w:rFonts w:cs="Arial"/>
                <w:b/>
                <w:sz w:val="20"/>
              </w:rPr>
              <w:t>ANNUAL CERTIFICATE OF IMPREST ACCOUNT BALANCE</w:t>
            </w:r>
          </w:p>
          <w:p w:rsidR="00EA3A53" w:rsidRPr="00EA3A53" w:rsidRDefault="00EA3A53" w:rsidP="00D336FB">
            <w:pPr>
              <w:ind w:left="284"/>
              <w:jc w:val="center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 xml:space="preserve">Location of Establishment and cost centre................................................................................... 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....................................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I hereby certify that the total held as an Imprest Account on 31 March 2020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>amounted to:-</w:t>
            </w: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</w:r>
            <w:r w:rsidRPr="00EA3A53">
              <w:rPr>
                <w:rFonts w:cs="Arial"/>
                <w:sz w:val="20"/>
              </w:rPr>
              <w:tab/>
              <w:t xml:space="preserve">        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4"/>
              <w:gridCol w:w="2471"/>
              <w:gridCol w:w="1235"/>
              <w:gridCol w:w="1352"/>
              <w:gridCol w:w="664"/>
              <w:gridCol w:w="1163"/>
              <w:gridCol w:w="511"/>
            </w:tblGrid>
            <w:tr w:rsidR="00EA3A53" w:rsidRPr="00EA3A53" w:rsidTr="00D336FB">
              <w:tc>
                <w:tcPr>
                  <w:tcW w:w="3985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Balance on bank statement number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29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165" w:type="dxa"/>
                  <w:gridSpan w:val="2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as at 31 March 2020</w:t>
                  </w:r>
                </w:p>
              </w:tc>
              <w:tc>
                <w:tcPr>
                  <w:tcW w:w="127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bottom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Adjustments for transactions not shown on statement: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1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 xml:space="preserve">                                                                                                                    £</w:t>
                  </w:r>
                </w:p>
              </w:tc>
            </w:tr>
            <w:tr w:rsidR="00EA3A53" w:rsidRPr="00EA3A53" w:rsidTr="00D336FB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Add: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Receipts not yet credited to the account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  <w:bottom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Less: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Unpresented cheques not debited to the account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  <w:bottom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Other adjustments (please give details below*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7479" w:type="dxa"/>
                  <w:gridSpan w:val="5"/>
                </w:tcPr>
                <w:p w:rsidR="00EA3A53" w:rsidRPr="00EA3A53" w:rsidRDefault="00EA3A53" w:rsidP="00D336FB">
                  <w:pPr>
                    <w:rPr>
                      <w:rFonts w:cs="Arial"/>
                      <w:b/>
                      <w:sz w:val="20"/>
                    </w:rPr>
                  </w:pPr>
                  <w:r w:rsidRPr="00EA3A53">
                    <w:rPr>
                      <w:rFonts w:cs="Arial"/>
                      <w:b/>
                      <w:sz w:val="20"/>
                    </w:rPr>
                    <w:t>Adjusted bank balance as at 31 March 2020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1328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Add:</w:t>
                  </w:r>
                </w:p>
              </w:tc>
              <w:tc>
                <w:tcPr>
                  <w:tcW w:w="6151" w:type="dxa"/>
                  <w:gridSpan w:val="4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Total held in cash: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1328" w:type="dxa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151" w:type="dxa"/>
                  <w:gridSpan w:val="4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Imprest claims not yet reimbursed: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bottom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930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7479" w:type="dxa"/>
                  <w:gridSpan w:val="5"/>
                  <w:tcBorders>
                    <w:top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b/>
                      <w:sz w:val="20"/>
                    </w:rPr>
                  </w:pPr>
                  <w:r w:rsidRPr="00EA3A53">
                    <w:rPr>
                      <w:rFonts w:cs="Arial"/>
                      <w:b/>
                      <w:sz w:val="20"/>
                    </w:rPr>
                    <w:t>TOTAL IMPREST HELD at 31 March 2020</w:t>
                  </w: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34"/>
              <w:gridCol w:w="3651"/>
            </w:tblGrid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*Details of other adjustments: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Bank account number: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Name (please print):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Signature: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Designation: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EA3A53" w:rsidRPr="00EA3A53" w:rsidTr="00D336FB">
              <w:tc>
                <w:tcPr>
                  <w:tcW w:w="5353" w:type="dxa"/>
                  <w:tcBorders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  <w:r w:rsidRPr="00EA3A53">
                    <w:rPr>
                      <w:rFonts w:cs="Arial"/>
                      <w:sz w:val="20"/>
                    </w:rPr>
                    <w:t>Date: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A53" w:rsidRPr="00EA3A53" w:rsidRDefault="00EA3A53" w:rsidP="00D336FB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  <w:p w:rsidR="00EA3A53" w:rsidRPr="00EA3A53" w:rsidRDefault="00EA3A53" w:rsidP="00D336FB">
            <w:pPr>
              <w:ind w:left="284"/>
              <w:rPr>
                <w:rFonts w:cs="Arial"/>
                <w:sz w:val="20"/>
              </w:rPr>
            </w:pPr>
          </w:p>
        </w:tc>
      </w:tr>
    </w:tbl>
    <w:p w:rsidR="008B0B59" w:rsidRDefault="008B0B59"/>
    <w:sectPr w:rsidR="008B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CA" w:rsidRPr="009B42E8" w:rsidRDefault="00EA3A53" w:rsidP="009B4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CA" w:rsidRPr="009B42E8" w:rsidRDefault="00EA3A53" w:rsidP="009B42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CA" w:rsidRPr="009B42E8" w:rsidRDefault="00EA3A53" w:rsidP="009B4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3"/>
    <w:rsid w:val="008B0B59"/>
    <w:rsid w:val="00E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F49E3-3210-4685-8646-7A74806F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3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3A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3A53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2AA0E3CC</Template>
  <TotalTime>3</TotalTime>
  <Pages>5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jlynch</dc:creator>
  <cp:keywords/>
  <dc:description/>
  <cp:lastModifiedBy>jlynch</cp:lastModifiedBy>
  <cp:revision>1</cp:revision>
  <dcterms:created xsi:type="dcterms:W3CDTF">2020-03-03T12:44:00Z</dcterms:created>
  <dcterms:modified xsi:type="dcterms:W3CDTF">2020-03-03T12:47:00Z</dcterms:modified>
</cp:coreProperties>
</file>